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F608E3D" w14:textId="77777777" w:rsidR="001726FC" w:rsidRPr="00A14622" w:rsidRDefault="00A14622" w:rsidP="00A14622">
      <w:pPr>
        <w:tabs>
          <w:tab w:val="left" w:pos="2250"/>
        </w:tabs>
        <w:bidi/>
        <w:rPr>
          <w:b/>
        </w:rPr>
      </w:pPr>
      <w:r>
        <w:rPr>
          <w:rtl/>
          <w:lang w:eastAsia="ar"/>
        </w:rPr>
        <w:tab/>
      </w:r>
    </w:p>
    <w:tbl>
      <w:tblPr>
        <w:bidiVisual/>
        <w:tblW w:w="14669" w:type="dxa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266"/>
        <w:gridCol w:w="1499"/>
        <w:gridCol w:w="214"/>
        <w:gridCol w:w="979"/>
        <w:gridCol w:w="306"/>
        <w:gridCol w:w="1191"/>
        <w:gridCol w:w="308"/>
        <w:gridCol w:w="2156"/>
        <w:gridCol w:w="3422"/>
        <w:gridCol w:w="583"/>
        <w:gridCol w:w="701"/>
        <w:gridCol w:w="7"/>
        <w:gridCol w:w="1015"/>
        <w:gridCol w:w="62"/>
        <w:gridCol w:w="960"/>
      </w:tblGrid>
      <w:tr w:rsidR="0055019F" w:rsidRPr="00D62F21" w14:paraId="735F144B" w14:textId="77777777" w:rsidTr="00274603">
        <w:trPr>
          <w:trHeight w:val="2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495CB8" w14:textId="2E28AC01" w:rsidR="0055019F" w:rsidRPr="00D33087" w:rsidRDefault="0055019F" w:rsidP="00274603">
            <w:pPr>
              <w:pStyle w:val="tt9"/>
              <w:bidi/>
              <w:rPr>
                <w:b/>
                <w:bCs/>
              </w:rPr>
            </w:pPr>
            <w:r w:rsidRPr="00D33087">
              <w:rPr>
                <w:b/>
                <w:bCs/>
                <w:rtl/>
                <w:lang w:eastAsia="ar"/>
              </w:rPr>
              <w:t xml:space="preserve">الجهة </w:t>
            </w:r>
            <w:r w:rsidR="00AF5FD1">
              <w:rPr>
                <w:rFonts w:hint="cs"/>
                <w:b/>
                <w:bCs/>
                <w:rtl/>
                <w:lang w:eastAsia="ar"/>
              </w:rPr>
              <w:t>الحكومية</w:t>
            </w:r>
            <w:r w:rsidRPr="00D33087">
              <w:rPr>
                <w:b/>
                <w:bCs/>
                <w:rtl/>
                <w:lang w:eastAsia="ar"/>
              </w:rPr>
              <w:t>: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76BC95" w14:textId="77777777" w:rsidR="0055019F" w:rsidRPr="00D62F21" w:rsidRDefault="0055019F" w:rsidP="00274603">
            <w:pPr>
              <w:pStyle w:val="tt9"/>
              <w:bidi/>
            </w:pPr>
            <w:r w:rsidRPr="00D62F21">
              <w:rPr>
                <w:rtl/>
                <w:lang w:eastAsia="ar"/>
              </w:rPr>
              <w:t>[أدخل اسم الجهة]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2D93BF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89C447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3BB2FA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4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4E2332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0A9111A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01E76A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17A699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</w:tr>
      <w:tr w:rsidR="0055019F" w:rsidRPr="00D62F21" w14:paraId="32169C34" w14:textId="77777777" w:rsidTr="00274603">
        <w:trPr>
          <w:trHeight w:val="2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9A83D9" w14:textId="77777777" w:rsidR="0055019F" w:rsidRPr="00D33087" w:rsidRDefault="0055019F" w:rsidP="00274603">
            <w:pPr>
              <w:pStyle w:val="tt9"/>
              <w:bidi/>
              <w:rPr>
                <w:b/>
                <w:bCs/>
              </w:rPr>
            </w:pPr>
            <w:r w:rsidRPr="00D33087">
              <w:rPr>
                <w:b/>
                <w:bCs/>
                <w:rtl/>
                <w:lang w:eastAsia="ar"/>
              </w:rPr>
              <w:t>العقد:</w:t>
            </w:r>
          </w:p>
        </w:tc>
        <w:tc>
          <w:tcPr>
            <w:tcW w:w="4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C0E663" w14:textId="77777777" w:rsidR="0055019F" w:rsidRPr="00D62F21" w:rsidRDefault="0055019F" w:rsidP="00274603">
            <w:pPr>
              <w:pStyle w:val="tt9"/>
              <w:bidi/>
            </w:pPr>
            <w:r w:rsidRPr="00D62F21">
              <w:rPr>
                <w:rtl/>
                <w:lang w:eastAsia="ar"/>
              </w:rPr>
              <w:t>[أدخل اسم العقد ورقمه]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533389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ED0B3A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4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D47E98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0974D8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D46454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19A688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</w:tr>
      <w:tr w:rsidR="0055019F" w:rsidRPr="00D62F21" w14:paraId="4F1F03B9" w14:textId="77777777" w:rsidTr="00274603">
        <w:trPr>
          <w:trHeight w:val="20"/>
        </w:trPr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7346D7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7178AD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2F6521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478C7D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E567A9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C6867B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4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21C61E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DBA57E5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CAD4B7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4F593C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</w:tr>
      <w:tr w:rsidR="0055019F" w:rsidRPr="00D62F21" w14:paraId="43B2178D" w14:textId="77777777" w:rsidTr="00274603">
        <w:trPr>
          <w:trHeight w:val="432"/>
        </w:trPr>
        <w:tc>
          <w:tcPr>
            <w:tcW w:w="146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</w:tcPr>
          <w:p w14:paraId="73DEC17F" w14:textId="77777777" w:rsidR="0055019F" w:rsidRPr="00D62F21" w:rsidRDefault="0055019F" w:rsidP="00274603">
            <w:pPr>
              <w:pStyle w:val="TableHeading"/>
              <w:bidi/>
            </w:pPr>
            <w:r w:rsidRPr="00F6124C">
              <w:rPr>
                <w:rtl/>
                <w:lang w:eastAsia="ar"/>
              </w:rPr>
              <w:t>سجل الضمان الخاص بالمشروع</w:t>
            </w:r>
          </w:p>
        </w:tc>
      </w:tr>
      <w:tr w:rsidR="0055019F" w:rsidRPr="00D62F21" w14:paraId="4FDC5008" w14:textId="77777777" w:rsidTr="00274603">
        <w:trPr>
          <w:trHeight w:val="20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C6CF"/>
            <w:vAlign w:val="center"/>
            <w:hideMark/>
          </w:tcPr>
          <w:p w14:paraId="223E6426" w14:textId="77777777" w:rsidR="0055019F" w:rsidRPr="00D62F21" w:rsidRDefault="0055019F" w:rsidP="00274603">
            <w:pPr>
              <w:pStyle w:val="tt9"/>
              <w:bidi/>
              <w:jc w:val="center"/>
              <w:rPr>
                <w:b/>
                <w:bCs/>
                <w:color w:val="000000"/>
              </w:rPr>
            </w:pPr>
            <w:r w:rsidRPr="00D62F21">
              <w:rPr>
                <w:b/>
                <w:bCs/>
                <w:color w:val="000000"/>
                <w:rtl/>
                <w:lang w:eastAsia="ar"/>
              </w:rPr>
              <w:t>الرقم التسلسلي</w:t>
            </w:r>
          </w:p>
        </w:tc>
        <w:tc>
          <w:tcPr>
            <w:tcW w:w="44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AC6CF"/>
            <w:vAlign w:val="center"/>
            <w:hideMark/>
          </w:tcPr>
          <w:p w14:paraId="4E94DD2C" w14:textId="77777777" w:rsidR="0055019F" w:rsidRPr="00D62F21" w:rsidRDefault="0055019F" w:rsidP="00274603">
            <w:pPr>
              <w:pStyle w:val="tt9"/>
              <w:bidi/>
              <w:jc w:val="center"/>
              <w:rPr>
                <w:b/>
                <w:bCs/>
                <w:color w:val="000000"/>
              </w:rPr>
            </w:pPr>
            <w:r w:rsidRPr="00D62F21">
              <w:rPr>
                <w:b/>
                <w:bCs/>
                <w:color w:val="000000"/>
                <w:rtl/>
                <w:lang w:eastAsia="ar"/>
              </w:rPr>
              <w:t>معلومات العقد</w:t>
            </w:r>
          </w:p>
        </w:tc>
        <w:tc>
          <w:tcPr>
            <w:tcW w:w="8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C6CF"/>
          </w:tcPr>
          <w:p w14:paraId="3FF5B2E2" w14:textId="77777777" w:rsidR="0055019F" w:rsidRPr="00D62F21" w:rsidRDefault="0055019F" w:rsidP="00274603">
            <w:pPr>
              <w:pStyle w:val="tt9"/>
              <w:bidi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  <w:lang w:eastAsia="ar"/>
              </w:rPr>
              <w:t>تفاصيل الضمان</w:t>
            </w:r>
          </w:p>
        </w:tc>
      </w:tr>
      <w:tr w:rsidR="0055019F" w:rsidRPr="00D62F21" w14:paraId="24272138" w14:textId="77777777" w:rsidTr="00274603">
        <w:trPr>
          <w:trHeight w:val="20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2B21" w14:textId="77777777" w:rsidR="0055019F" w:rsidRPr="00D62F21" w:rsidRDefault="0055019F" w:rsidP="00274603">
            <w:pPr>
              <w:pStyle w:val="tt9"/>
              <w:bidi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C6CF"/>
            <w:vAlign w:val="center"/>
            <w:hideMark/>
          </w:tcPr>
          <w:p w14:paraId="123E843B" w14:textId="77777777" w:rsidR="0055019F" w:rsidRPr="00D62F21" w:rsidRDefault="0055019F" w:rsidP="00274603">
            <w:pPr>
              <w:pStyle w:val="tt9"/>
              <w:bidi/>
              <w:jc w:val="center"/>
              <w:rPr>
                <w:b/>
                <w:bCs/>
                <w:color w:val="000000"/>
              </w:rPr>
            </w:pPr>
            <w:r w:rsidRPr="00D62F21">
              <w:rPr>
                <w:b/>
                <w:bCs/>
                <w:color w:val="000000"/>
                <w:rtl/>
                <w:lang w:eastAsia="ar"/>
              </w:rPr>
              <w:t>رقم العقد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C6CF"/>
            <w:vAlign w:val="center"/>
            <w:hideMark/>
          </w:tcPr>
          <w:p w14:paraId="03638CDA" w14:textId="77777777" w:rsidR="0055019F" w:rsidRPr="00D62F21" w:rsidRDefault="0055019F" w:rsidP="00274603">
            <w:pPr>
              <w:pStyle w:val="tt9"/>
              <w:bidi/>
              <w:jc w:val="center"/>
              <w:rPr>
                <w:b/>
                <w:bCs/>
                <w:color w:val="000000"/>
              </w:rPr>
            </w:pPr>
            <w:r w:rsidRPr="00F6124C">
              <w:rPr>
                <w:b/>
                <w:bCs/>
                <w:color w:val="000000"/>
                <w:rtl/>
                <w:lang w:eastAsia="ar"/>
              </w:rPr>
              <w:t>أخصائي العقود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C6CF"/>
            <w:vAlign w:val="center"/>
            <w:hideMark/>
          </w:tcPr>
          <w:p w14:paraId="1D1F2A44" w14:textId="77777777" w:rsidR="0055019F" w:rsidRPr="00D62F21" w:rsidRDefault="0055019F" w:rsidP="00274603">
            <w:pPr>
              <w:pStyle w:val="tt9"/>
              <w:bidi/>
              <w:jc w:val="center"/>
              <w:rPr>
                <w:b/>
                <w:bCs/>
                <w:color w:val="000000"/>
              </w:rPr>
            </w:pPr>
            <w:r w:rsidRPr="00F6124C">
              <w:rPr>
                <w:b/>
                <w:bCs/>
                <w:color w:val="000000"/>
                <w:rtl/>
                <w:lang w:eastAsia="ar"/>
              </w:rPr>
              <w:t>المقاول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C6CF"/>
            <w:vAlign w:val="center"/>
            <w:hideMark/>
          </w:tcPr>
          <w:p w14:paraId="4FA5267A" w14:textId="77777777" w:rsidR="0055019F" w:rsidRPr="00D62F21" w:rsidRDefault="0055019F" w:rsidP="00274603">
            <w:pPr>
              <w:pStyle w:val="tt9"/>
              <w:bidi/>
              <w:jc w:val="center"/>
              <w:rPr>
                <w:b/>
                <w:bCs/>
                <w:color w:val="000000"/>
              </w:rPr>
            </w:pPr>
            <w:r w:rsidRPr="00F6124C">
              <w:rPr>
                <w:b/>
                <w:bCs/>
                <w:color w:val="000000"/>
                <w:rtl/>
                <w:lang w:eastAsia="ar"/>
              </w:rPr>
              <w:t>المنتج/ المواد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C6CF"/>
            <w:vAlign w:val="center"/>
            <w:hideMark/>
          </w:tcPr>
          <w:p w14:paraId="0DC203DE" w14:textId="77777777" w:rsidR="0055019F" w:rsidRPr="00D62F21" w:rsidRDefault="0055019F" w:rsidP="00274603">
            <w:pPr>
              <w:pStyle w:val="tt9"/>
              <w:bidi/>
              <w:jc w:val="center"/>
              <w:rPr>
                <w:b/>
                <w:bCs/>
                <w:color w:val="000000"/>
              </w:rPr>
            </w:pPr>
            <w:r w:rsidRPr="00F6124C">
              <w:rPr>
                <w:b/>
                <w:bCs/>
                <w:color w:val="000000"/>
                <w:rtl/>
                <w:lang w:eastAsia="ar"/>
              </w:rPr>
              <w:t>المقاولون/المقاولون من الباطن/ الموردون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C6CF"/>
            <w:vAlign w:val="center"/>
            <w:hideMark/>
          </w:tcPr>
          <w:p w14:paraId="671B248D" w14:textId="77777777" w:rsidR="0055019F" w:rsidRPr="00D62F21" w:rsidRDefault="0055019F" w:rsidP="00274603">
            <w:pPr>
              <w:pStyle w:val="tt9"/>
              <w:bidi/>
              <w:jc w:val="center"/>
              <w:rPr>
                <w:b/>
                <w:bCs/>
                <w:color w:val="000000"/>
              </w:rPr>
            </w:pPr>
            <w:r w:rsidRPr="00F6124C">
              <w:rPr>
                <w:b/>
                <w:bCs/>
                <w:color w:val="000000"/>
                <w:rtl/>
                <w:lang w:eastAsia="ar"/>
              </w:rPr>
              <w:t>الرقم المرجعي للضمان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C6CF"/>
          </w:tcPr>
          <w:p w14:paraId="17562B50" w14:textId="77777777" w:rsidR="0055019F" w:rsidRPr="00D62F21" w:rsidRDefault="0055019F" w:rsidP="00274603">
            <w:pPr>
              <w:pStyle w:val="tt9"/>
              <w:bidi/>
              <w:jc w:val="center"/>
              <w:rPr>
                <w:b/>
                <w:bCs/>
                <w:color w:val="000000"/>
              </w:rPr>
            </w:pPr>
            <w:r w:rsidRPr="00F6124C">
              <w:rPr>
                <w:b/>
                <w:bCs/>
                <w:color w:val="000000"/>
                <w:rtl/>
                <w:lang w:eastAsia="ar"/>
              </w:rPr>
              <w:t>تاريخ البدء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C6CF"/>
            <w:vAlign w:val="center"/>
            <w:hideMark/>
          </w:tcPr>
          <w:p w14:paraId="5FC859BA" w14:textId="77777777" w:rsidR="0055019F" w:rsidRPr="00D62F21" w:rsidRDefault="0055019F" w:rsidP="00274603">
            <w:pPr>
              <w:pStyle w:val="tt9"/>
              <w:bidi/>
              <w:jc w:val="center"/>
              <w:rPr>
                <w:b/>
                <w:bCs/>
                <w:color w:val="000000"/>
              </w:rPr>
            </w:pPr>
            <w:r w:rsidRPr="00D62F21">
              <w:rPr>
                <w:b/>
                <w:bCs/>
                <w:color w:val="000000"/>
                <w:rtl/>
                <w:lang w:eastAsia="ar"/>
              </w:rPr>
              <w:t>تاريخ الانتهاء</w:t>
            </w:r>
          </w:p>
        </w:tc>
      </w:tr>
      <w:tr w:rsidR="0055019F" w:rsidRPr="00D62F21" w14:paraId="4E6733CD" w14:textId="77777777" w:rsidTr="00274603">
        <w:trPr>
          <w:trHeight w:val="2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2235C" w14:textId="77777777" w:rsidR="0055019F" w:rsidRPr="00D62F21" w:rsidRDefault="0055019F" w:rsidP="00274603">
            <w:pPr>
              <w:pStyle w:val="tt9"/>
              <w:bidi/>
              <w:jc w:val="center"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34DE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2E8C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7B1D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E199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9129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9EFE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72F4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DE12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</w:tr>
      <w:tr w:rsidR="0055019F" w:rsidRPr="00D62F21" w14:paraId="2336627B" w14:textId="77777777" w:rsidTr="00274603">
        <w:trPr>
          <w:trHeight w:val="2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B2273" w14:textId="77777777" w:rsidR="0055019F" w:rsidRPr="00D62F21" w:rsidRDefault="0055019F" w:rsidP="00274603">
            <w:pPr>
              <w:pStyle w:val="tt9"/>
              <w:bidi/>
              <w:jc w:val="center"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93F5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F359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72E7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CC06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06A7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13E6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5996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B338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</w:tr>
      <w:tr w:rsidR="0055019F" w:rsidRPr="00D62F21" w14:paraId="2E5AF926" w14:textId="77777777" w:rsidTr="00274603">
        <w:trPr>
          <w:trHeight w:val="2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CDB54" w14:textId="77777777" w:rsidR="0055019F" w:rsidRPr="00D62F21" w:rsidRDefault="0055019F" w:rsidP="00274603">
            <w:pPr>
              <w:pStyle w:val="tt9"/>
              <w:bidi/>
              <w:jc w:val="center"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0CC5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A0BC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0480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4F73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B8C3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E1E9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9604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E05B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</w:tr>
      <w:tr w:rsidR="0055019F" w:rsidRPr="00D62F21" w14:paraId="13B02A26" w14:textId="77777777" w:rsidTr="00274603">
        <w:trPr>
          <w:trHeight w:val="2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4E478" w14:textId="77777777" w:rsidR="0055019F" w:rsidRPr="00D62F21" w:rsidRDefault="0055019F" w:rsidP="00274603">
            <w:pPr>
              <w:pStyle w:val="tt9"/>
              <w:bidi/>
              <w:jc w:val="center"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BC3E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58AF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1A52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B999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D515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70CD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5112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0F41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</w:tr>
      <w:tr w:rsidR="0055019F" w:rsidRPr="00D62F21" w14:paraId="2679C4DB" w14:textId="77777777" w:rsidTr="00274603">
        <w:trPr>
          <w:trHeight w:val="2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DBF41" w14:textId="77777777" w:rsidR="0055019F" w:rsidRPr="00D62F21" w:rsidRDefault="0055019F" w:rsidP="00274603">
            <w:pPr>
              <w:pStyle w:val="tt9"/>
              <w:bidi/>
              <w:jc w:val="center"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1D73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696B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00E4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0E8F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54B8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0FB5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45C7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D7E1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</w:tr>
      <w:tr w:rsidR="0055019F" w:rsidRPr="00D62F21" w14:paraId="4C9E7870" w14:textId="77777777" w:rsidTr="00274603">
        <w:trPr>
          <w:trHeight w:val="2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1D18A" w14:textId="77777777" w:rsidR="0055019F" w:rsidRPr="00D62F21" w:rsidRDefault="0055019F" w:rsidP="00274603">
            <w:pPr>
              <w:pStyle w:val="tt9"/>
              <w:bidi/>
              <w:jc w:val="center"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55A8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BC2F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5315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17C8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349D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4685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5434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1A57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</w:tr>
      <w:tr w:rsidR="0055019F" w:rsidRPr="00D62F21" w14:paraId="2EE79D01" w14:textId="77777777" w:rsidTr="00274603">
        <w:trPr>
          <w:trHeight w:val="2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F2BD6" w14:textId="77777777" w:rsidR="0055019F" w:rsidRPr="00D62F21" w:rsidRDefault="0055019F" w:rsidP="00274603">
            <w:pPr>
              <w:pStyle w:val="tt9"/>
              <w:bidi/>
              <w:jc w:val="center"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B811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1974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303D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5760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AEBB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FFE4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C45D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0B69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</w:tr>
      <w:tr w:rsidR="0055019F" w:rsidRPr="00D62F21" w14:paraId="6820CDDA" w14:textId="77777777" w:rsidTr="00274603">
        <w:trPr>
          <w:trHeight w:val="153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EEB62" w14:textId="77777777" w:rsidR="0055019F" w:rsidRPr="00D62F21" w:rsidRDefault="0055019F" w:rsidP="00274603">
            <w:pPr>
              <w:pStyle w:val="tt9"/>
              <w:bidi/>
              <w:jc w:val="center"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D509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8A38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58EB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E94A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A563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70D9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2347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2A97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</w:tr>
      <w:tr w:rsidR="0055019F" w:rsidRPr="00D62F21" w14:paraId="7DCC4453" w14:textId="77777777" w:rsidTr="00274603">
        <w:trPr>
          <w:trHeight w:val="2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60CB8" w14:textId="77777777" w:rsidR="0055019F" w:rsidRPr="00D62F21" w:rsidRDefault="0055019F" w:rsidP="00274603">
            <w:pPr>
              <w:pStyle w:val="tt9"/>
              <w:bidi/>
              <w:jc w:val="center"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D798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B983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A184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375F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F8FF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4565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3012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1075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</w:tr>
      <w:tr w:rsidR="0055019F" w:rsidRPr="00D62F21" w14:paraId="064AB601" w14:textId="77777777" w:rsidTr="00274603">
        <w:trPr>
          <w:trHeight w:val="2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60C9B" w14:textId="77777777" w:rsidR="0055019F" w:rsidRPr="00D62F21" w:rsidRDefault="0055019F" w:rsidP="00274603">
            <w:pPr>
              <w:pStyle w:val="tt9"/>
              <w:bidi/>
              <w:jc w:val="center"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51E1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E7BA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8CE2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8A6D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46A6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19FB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9D8E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3598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</w:tr>
      <w:tr w:rsidR="0055019F" w:rsidRPr="00D62F21" w14:paraId="38F57D4D" w14:textId="77777777" w:rsidTr="00274603">
        <w:trPr>
          <w:trHeight w:val="2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4F729" w14:textId="77777777" w:rsidR="0055019F" w:rsidRPr="00D62F21" w:rsidRDefault="0055019F" w:rsidP="00274603">
            <w:pPr>
              <w:pStyle w:val="tt9"/>
              <w:bidi/>
              <w:jc w:val="center"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11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E5F1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26BD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18D8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FDCB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4117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0239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09A4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B69C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</w:tr>
      <w:tr w:rsidR="0055019F" w:rsidRPr="00D62F21" w14:paraId="46444089" w14:textId="77777777" w:rsidTr="00274603">
        <w:trPr>
          <w:trHeight w:val="2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4CBEA" w14:textId="77777777" w:rsidR="0055019F" w:rsidRPr="00D62F21" w:rsidRDefault="0055019F" w:rsidP="00274603">
            <w:pPr>
              <w:pStyle w:val="tt9"/>
              <w:bidi/>
              <w:jc w:val="center"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12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9AC9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F57F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F93B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1C16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2EB1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06B4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0F64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4DA9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</w:tr>
      <w:tr w:rsidR="0055019F" w:rsidRPr="00D62F21" w14:paraId="65B5D8D2" w14:textId="77777777" w:rsidTr="00274603">
        <w:trPr>
          <w:trHeight w:val="2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C903A" w14:textId="77777777" w:rsidR="0055019F" w:rsidRPr="00D62F21" w:rsidRDefault="0055019F" w:rsidP="00274603">
            <w:pPr>
              <w:pStyle w:val="tt9"/>
              <w:bidi/>
              <w:jc w:val="center"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13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CD59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A5BA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949C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D574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8021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CA6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E882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92A6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</w:tr>
      <w:tr w:rsidR="0055019F" w:rsidRPr="00D62F21" w14:paraId="6D8F9F41" w14:textId="77777777" w:rsidTr="00274603">
        <w:trPr>
          <w:trHeight w:val="2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BED7F" w14:textId="77777777" w:rsidR="0055019F" w:rsidRPr="00D62F21" w:rsidRDefault="0055019F" w:rsidP="00274603">
            <w:pPr>
              <w:pStyle w:val="tt9"/>
              <w:bidi/>
              <w:jc w:val="center"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14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E89E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DA2E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D5F4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B0CE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AD66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DE60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C4D0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6BC1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</w:tr>
      <w:tr w:rsidR="0055019F" w:rsidRPr="00D62F21" w14:paraId="767DA07F" w14:textId="77777777" w:rsidTr="00274603">
        <w:trPr>
          <w:trHeight w:val="2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D8024" w14:textId="77777777" w:rsidR="0055019F" w:rsidRPr="00D62F21" w:rsidRDefault="0055019F" w:rsidP="00274603">
            <w:pPr>
              <w:pStyle w:val="tt9"/>
              <w:bidi/>
              <w:jc w:val="center"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15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C4EA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04B3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09A4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A9E9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432F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3F5D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8BBB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6092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</w:tr>
      <w:tr w:rsidR="0055019F" w:rsidRPr="00D62F21" w14:paraId="602A57B2" w14:textId="77777777" w:rsidTr="00274603">
        <w:trPr>
          <w:trHeight w:val="2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311B6" w14:textId="77777777" w:rsidR="0055019F" w:rsidRPr="00D62F21" w:rsidRDefault="0055019F" w:rsidP="00274603">
            <w:pPr>
              <w:pStyle w:val="tt9"/>
              <w:bidi/>
              <w:jc w:val="center"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16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4A68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6912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C9F5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7D90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FB0B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A70C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26DE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CC46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</w:tr>
      <w:tr w:rsidR="0055019F" w:rsidRPr="00D62F21" w14:paraId="59B3D373" w14:textId="77777777" w:rsidTr="00274603">
        <w:trPr>
          <w:trHeight w:val="2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31F54" w14:textId="77777777" w:rsidR="0055019F" w:rsidRPr="00D62F21" w:rsidRDefault="0055019F" w:rsidP="00274603">
            <w:pPr>
              <w:pStyle w:val="tt9"/>
              <w:bidi/>
              <w:jc w:val="center"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17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C74A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1954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953E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4151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9972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55CC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5379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03B4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</w:tr>
      <w:tr w:rsidR="0055019F" w:rsidRPr="00D62F21" w14:paraId="593FFFD8" w14:textId="77777777" w:rsidTr="00274603">
        <w:trPr>
          <w:trHeight w:val="2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3D26C" w14:textId="77777777" w:rsidR="0055019F" w:rsidRPr="00D62F21" w:rsidRDefault="0055019F" w:rsidP="00274603">
            <w:pPr>
              <w:pStyle w:val="tt9"/>
              <w:bidi/>
              <w:jc w:val="center"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18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5C71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2169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8221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DC51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EF56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7CE5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6868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4A81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</w:tr>
      <w:tr w:rsidR="0055019F" w:rsidRPr="00D62F21" w14:paraId="01E90382" w14:textId="77777777" w:rsidTr="00274603">
        <w:trPr>
          <w:trHeight w:val="2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6D82A" w14:textId="77777777" w:rsidR="0055019F" w:rsidRPr="00D62F21" w:rsidRDefault="0055019F" w:rsidP="00274603">
            <w:pPr>
              <w:pStyle w:val="tt9"/>
              <w:bidi/>
              <w:jc w:val="center"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19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7CCE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B17E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13A1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CDD8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C6CF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F069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8D43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2820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</w:tr>
      <w:tr w:rsidR="0055019F" w:rsidRPr="00D62F21" w14:paraId="13AE8E49" w14:textId="77777777" w:rsidTr="00274603">
        <w:trPr>
          <w:trHeight w:val="2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84853" w14:textId="77777777" w:rsidR="0055019F" w:rsidRPr="00D62F21" w:rsidRDefault="0055019F" w:rsidP="00274603">
            <w:pPr>
              <w:pStyle w:val="tt9"/>
              <w:bidi/>
              <w:jc w:val="center"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778B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BC60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A783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1C76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CCD4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EBC8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40C9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0C6D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</w:tr>
      <w:tr w:rsidR="0055019F" w:rsidRPr="00D62F21" w14:paraId="49B50202" w14:textId="77777777" w:rsidTr="00274603">
        <w:trPr>
          <w:trHeight w:val="2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55472" w14:textId="77777777" w:rsidR="0055019F" w:rsidRPr="00D62F21" w:rsidRDefault="0055019F" w:rsidP="00274603">
            <w:pPr>
              <w:pStyle w:val="tt9"/>
              <w:bidi/>
              <w:jc w:val="center"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6FA8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5C7E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2D29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3A23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2C0D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D8AC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122E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446E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</w:tr>
      <w:tr w:rsidR="0055019F" w:rsidRPr="00D62F21" w14:paraId="600DC9BE" w14:textId="77777777" w:rsidTr="00274603">
        <w:trPr>
          <w:trHeight w:val="2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ADC98" w14:textId="77777777" w:rsidR="0055019F" w:rsidRPr="00D62F21" w:rsidRDefault="0055019F" w:rsidP="00274603">
            <w:pPr>
              <w:pStyle w:val="tt9"/>
              <w:bidi/>
              <w:jc w:val="center"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22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9333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FF85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4BAF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6585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7D33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FE39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8B60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C456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</w:tr>
      <w:tr w:rsidR="0055019F" w:rsidRPr="00D62F21" w14:paraId="78C42728" w14:textId="77777777" w:rsidTr="00274603">
        <w:trPr>
          <w:trHeight w:val="2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16834" w14:textId="77777777" w:rsidR="0055019F" w:rsidRPr="00D62F21" w:rsidRDefault="0055019F" w:rsidP="00274603">
            <w:pPr>
              <w:pStyle w:val="tt9"/>
              <w:bidi/>
              <w:jc w:val="center"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23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45C5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56DC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E38D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89D1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D87C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0AC7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4631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8DBC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</w:tr>
      <w:tr w:rsidR="0055019F" w:rsidRPr="00D62F21" w14:paraId="62CD21DE" w14:textId="77777777" w:rsidTr="00274603">
        <w:trPr>
          <w:trHeight w:val="2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F1CC6" w14:textId="77777777" w:rsidR="0055019F" w:rsidRPr="00D62F21" w:rsidRDefault="0055019F" w:rsidP="00274603">
            <w:pPr>
              <w:pStyle w:val="tt9"/>
              <w:bidi/>
              <w:jc w:val="center"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997D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4E25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8D1F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DA7F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F3E8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E6D8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C4F6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D8B2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</w:tr>
      <w:tr w:rsidR="0055019F" w:rsidRPr="00D62F21" w14:paraId="58B4A8B9" w14:textId="77777777" w:rsidTr="00274603">
        <w:trPr>
          <w:trHeight w:val="2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92F7E" w14:textId="77777777" w:rsidR="0055019F" w:rsidRPr="00D62F21" w:rsidRDefault="0055019F" w:rsidP="00274603">
            <w:pPr>
              <w:pStyle w:val="tt9"/>
              <w:bidi/>
              <w:jc w:val="center"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25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D98C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DBE6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F321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F409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B5D7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D845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7667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351F" w14:textId="77777777" w:rsidR="0055019F" w:rsidRPr="00D62F21" w:rsidRDefault="0055019F" w:rsidP="00274603">
            <w:pPr>
              <w:pStyle w:val="tt9"/>
              <w:bidi/>
              <w:rPr>
                <w:color w:val="000000"/>
              </w:rPr>
            </w:pPr>
            <w:r w:rsidRPr="00D62F21">
              <w:rPr>
                <w:color w:val="000000"/>
                <w:rtl/>
                <w:lang w:eastAsia="ar"/>
              </w:rPr>
              <w:t> </w:t>
            </w:r>
          </w:p>
        </w:tc>
      </w:tr>
    </w:tbl>
    <w:p w14:paraId="4C75767A" w14:textId="3CE885C4" w:rsidR="00A14622" w:rsidRPr="00A14622" w:rsidRDefault="00A14622" w:rsidP="00A14622">
      <w:pPr>
        <w:tabs>
          <w:tab w:val="left" w:pos="2250"/>
        </w:tabs>
        <w:bidi/>
        <w:rPr>
          <w:b/>
        </w:rPr>
      </w:pPr>
    </w:p>
    <w:sectPr w:rsidR="00A14622" w:rsidRPr="00A14622" w:rsidSect="00B6351F">
      <w:headerReference w:type="default" r:id="rId11"/>
      <w:footerReference w:type="default" r:id="rId12"/>
      <w:pgSz w:w="16840" w:h="11907" w:orient="landscape" w:code="9"/>
      <w:pgMar w:top="1418" w:right="1015" w:bottom="1134" w:left="1077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5EA49" w14:textId="77777777" w:rsidR="005F7F3D" w:rsidRDefault="005F7F3D">
      <w:r>
        <w:separator/>
      </w:r>
    </w:p>
    <w:p w14:paraId="57C9B488" w14:textId="77777777" w:rsidR="005F7F3D" w:rsidRDefault="005F7F3D"/>
  </w:endnote>
  <w:endnote w:type="continuationSeparator" w:id="0">
    <w:p w14:paraId="085263E2" w14:textId="77777777" w:rsidR="005F7F3D" w:rsidRDefault="005F7F3D">
      <w:r>
        <w:continuationSeparator/>
      </w:r>
    </w:p>
    <w:p w14:paraId="5BCE78FE" w14:textId="77777777" w:rsidR="005F7F3D" w:rsidRDefault="005F7F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68FF0" w14:textId="7D740F44" w:rsidR="00904800" w:rsidRPr="006C1ABD" w:rsidRDefault="00904800" w:rsidP="00904800">
    <w:pPr>
      <w:spacing w:after="120"/>
      <w:ind w:firstLine="9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FEB657" wp14:editId="493E450D">
              <wp:simplePos x="0" y="0"/>
              <wp:positionH relativeFrom="margin">
                <wp:align>left</wp:align>
              </wp:positionH>
              <wp:positionV relativeFrom="paragraph">
                <wp:posOffset>159385</wp:posOffset>
              </wp:positionV>
              <wp:extent cx="621030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D05332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55pt" to="48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Qq0lO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D4001D7052114CD78305B1378172CAFE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rFonts w:eastAsia="Arial" w:cs="Arial"/>
            <w:color w:val="7A8D95"/>
            <w:sz w:val="16"/>
            <w:szCs w:val="16"/>
          </w:rPr>
          <w:t xml:space="preserve">EOM-KD0-TP-000022-AR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5F8ECA33B34A4C87A3165BDC74D3F8A2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5E8B28EA249A4B0EBAA2B29FDE350953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/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03CCBDE3" w14:textId="77777777" w:rsidR="00904800" w:rsidRPr="006C1ABD" w:rsidRDefault="00904800" w:rsidP="00904800">
    <w:pPr>
      <w:framePr w:wrap="none" w:vAnchor="text" w:hAnchor="page" w:x="16391" w:y="355"/>
      <w:spacing w:after="120"/>
      <w:jc w:val="right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609D5CD1" w14:textId="77777777" w:rsidR="00904800" w:rsidRPr="00BF1EC6" w:rsidRDefault="00904800" w:rsidP="00904800">
    <w:pPr>
      <w:spacing w:after="240"/>
      <w:ind w:left="450" w:right="4938" w:hanging="1440"/>
      <w:jc w:val="right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  <w:p w14:paraId="0C2243CA" w14:textId="77777777" w:rsidR="009210BF" w:rsidRPr="00904800" w:rsidRDefault="009210BF" w:rsidP="009048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5A6AC" w14:textId="77777777" w:rsidR="005F7F3D" w:rsidRDefault="005F7F3D">
      <w:r>
        <w:separator/>
      </w:r>
    </w:p>
    <w:p w14:paraId="3B07C0EB" w14:textId="77777777" w:rsidR="005F7F3D" w:rsidRDefault="005F7F3D"/>
  </w:footnote>
  <w:footnote w:type="continuationSeparator" w:id="0">
    <w:p w14:paraId="6E40494C" w14:textId="77777777" w:rsidR="005F7F3D" w:rsidRDefault="005F7F3D">
      <w:r>
        <w:continuationSeparator/>
      </w:r>
    </w:p>
    <w:p w14:paraId="3348E059" w14:textId="77777777" w:rsidR="005F7F3D" w:rsidRDefault="005F7F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bidiVisual/>
      <w:tblW w:w="11487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9"/>
      <w:gridCol w:w="8788"/>
    </w:tblGrid>
    <w:tr w:rsidR="009210BF" w14:paraId="55B15A60" w14:textId="77777777" w:rsidTr="00B6351F">
      <w:trPr>
        <w:trHeight w:val="571"/>
      </w:trPr>
      <w:tc>
        <w:tcPr>
          <w:tcW w:w="2699" w:type="dxa"/>
        </w:tcPr>
        <w:p w14:paraId="01975BF5" w14:textId="0204C33C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8788" w:type="dxa"/>
          <w:vAlign w:val="center"/>
        </w:tcPr>
        <w:p w14:paraId="361EC67C" w14:textId="1F11945C" w:rsidR="009210BF" w:rsidRPr="006A25F8" w:rsidRDefault="0055019F" w:rsidP="00334173">
          <w:pPr>
            <w:pStyle w:val="CPDocTitle"/>
            <w:tabs>
              <w:tab w:val="left" w:pos="6049"/>
            </w:tabs>
            <w:bidi/>
            <w:ind w:right="-2113" w:firstLine="3010"/>
            <w:jc w:val="both"/>
            <w:rPr>
              <w:kern w:val="32"/>
              <w:sz w:val="24"/>
              <w:szCs w:val="24"/>
              <w:lang w:val="en-GB"/>
            </w:rPr>
          </w:pPr>
          <w:r>
            <w:rPr>
              <w:kern w:val="32"/>
              <w:sz w:val="24"/>
              <w:szCs w:val="24"/>
              <w:rtl/>
              <w:lang w:eastAsia="ar"/>
            </w:rPr>
            <w:t>نموذج سجل الضمان</w:t>
          </w:r>
        </w:p>
      </w:tc>
    </w:tr>
  </w:tbl>
  <w:p w14:paraId="0FE4F66F" w14:textId="00754420" w:rsidR="009210BF" w:rsidRPr="00AC1B11" w:rsidRDefault="00904800" w:rsidP="00AC1B11">
    <w:pPr>
      <w:pStyle w:val="Header"/>
      <w:bidi/>
    </w:pPr>
    <w:r w:rsidRPr="00B01D6A"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77AB0250" wp14:editId="1543DE7B">
          <wp:simplePos x="0" y="0"/>
          <wp:positionH relativeFrom="column">
            <wp:posOffset>-553720</wp:posOffset>
          </wp:positionH>
          <wp:positionV relativeFrom="paragraph">
            <wp:posOffset>-572135</wp:posOffset>
          </wp:positionV>
          <wp:extent cx="1466850" cy="641350"/>
          <wp:effectExtent l="0" t="0" r="0" b="0"/>
          <wp:wrapNone/>
          <wp:docPr id="11" name="Picture 11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9F71C7B"/>
    <w:multiLevelType w:val="hybridMultilevel"/>
    <w:tmpl w:val="18EA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9616373"/>
    <w:multiLevelType w:val="hybridMultilevel"/>
    <w:tmpl w:val="50765984"/>
    <w:lvl w:ilvl="0" w:tplc="7EFAC4A0">
      <w:start w:val="1"/>
      <w:numFmt w:val="decimal"/>
      <w:lvlText w:val="%1."/>
      <w:lvlJc w:val="left"/>
      <w:pPr>
        <w:ind w:left="270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E9A7584">
      <w:start w:val="1"/>
      <w:numFmt w:val="lowerLetter"/>
      <w:lvlText w:val="%2"/>
      <w:lvlJc w:val="left"/>
      <w:pPr>
        <w:ind w:left="1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F6EFC7C">
      <w:start w:val="1"/>
      <w:numFmt w:val="lowerRoman"/>
      <w:lvlText w:val="%3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AC34EE">
      <w:start w:val="1"/>
      <w:numFmt w:val="decimal"/>
      <w:lvlText w:val="%4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04C4316">
      <w:start w:val="1"/>
      <w:numFmt w:val="lowerLetter"/>
      <w:lvlText w:val="%5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6ACD7F8">
      <w:start w:val="1"/>
      <w:numFmt w:val="lowerRoman"/>
      <w:lvlText w:val="%6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86E6F90">
      <w:start w:val="1"/>
      <w:numFmt w:val="decimal"/>
      <w:lvlText w:val="%7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20E1846">
      <w:start w:val="1"/>
      <w:numFmt w:val="lowerLetter"/>
      <w:lvlText w:val="%8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B5A099C">
      <w:start w:val="1"/>
      <w:numFmt w:val="lowerRoman"/>
      <w:lvlText w:val="%9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37EC1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5D9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15D5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18D"/>
    <w:rsid w:val="00114874"/>
    <w:rsid w:val="00115448"/>
    <w:rsid w:val="00115C26"/>
    <w:rsid w:val="00115DDA"/>
    <w:rsid w:val="0011743F"/>
    <w:rsid w:val="00121FFB"/>
    <w:rsid w:val="001225B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6AD6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6AD5"/>
    <w:rsid w:val="00167CA1"/>
    <w:rsid w:val="00167F5D"/>
    <w:rsid w:val="00170157"/>
    <w:rsid w:val="001702B6"/>
    <w:rsid w:val="00170AA9"/>
    <w:rsid w:val="00170E89"/>
    <w:rsid w:val="001726FC"/>
    <w:rsid w:val="00174132"/>
    <w:rsid w:val="001746BB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4AC1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62D"/>
    <w:rsid w:val="002118C4"/>
    <w:rsid w:val="00211AEA"/>
    <w:rsid w:val="00211FEE"/>
    <w:rsid w:val="002124C9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5124"/>
    <w:rsid w:val="00225637"/>
    <w:rsid w:val="00226D73"/>
    <w:rsid w:val="00226FC5"/>
    <w:rsid w:val="00231728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68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348"/>
    <w:rsid w:val="00266862"/>
    <w:rsid w:val="00267349"/>
    <w:rsid w:val="00267D93"/>
    <w:rsid w:val="002732AA"/>
    <w:rsid w:val="002749D3"/>
    <w:rsid w:val="00275B71"/>
    <w:rsid w:val="00275C13"/>
    <w:rsid w:val="002768A6"/>
    <w:rsid w:val="00280BA9"/>
    <w:rsid w:val="002813FD"/>
    <w:rsid w:val="00281EE3"/>
    <w:rsid w:val="00282949"/>
    <w:rsid w:val="00282A4B"/>
    <w:rsid w:val="00283520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963D4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75E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1C13"/>
    <w:rsid w:val="00312B1D"/>
    <w:rsid w:val="0031389B"/>
    <w:rsid w:val="00313CB3"/>
    <w:rsid w:val="00315853"/>
    <w:rsid w:val="00315E59"/>
    <w:rsid w:val="00321A23"/>
    <w:rsid w:val="003234D0"/>
    <w:rsid w:val="003235D0"/>
    <w:rsid w:val="00323732"/>
    <w:rsid w:val="00324233"/>
    <w:rsid w:val="003243C2"/>
    <w:rsid w:val="003257AE"/>
    <w:rsid w:val="00325C63"/>
    <w:rsid w:val="00325C80"/>
    <w:rsid w:val="003261F9"/>
    <w:rsid w:val="003271CF"/>
    <w:rsid w:val="00327621"/>
    <w:rsid w:val="0033095B"/>
    <w:rsid w:val="00332956"/>
    <w:rsid w:val="0033300E"/>
    <w:rsid w:val="00333233"/>
    <w:rsid w:val="0033417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44A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677C6"/>
    <w:rsid w:val="00370AA5"/>
    <w:rsid w:val="00371BDC"/>
    <w:rsid w:val="00372FBA"/>
    <w:rsid w:val="00374089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C43"/>
    <w:rsid w:val="003C7F73"/>
    <w:rsid w:val="003D0164"/>
    <w:rsid w:val="003D0ABD"/>
    <w:rsid w:val="003D1D71"/>
    <w:rsid w:val="003D2A00"/>
    <w:rsid w:val="003D376F"/>
    <w:rsid w:val="003D3B79"/>
    <w:rsid w:val="003D4AFC"/>
    <w:rsid w:val="003D4B3B"/>
    <w:rsid w:val="003D55B3"/>
    <w:rsid w:val="003D64E2"/>
    <w:rsid w:val="003D6B35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6EAA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52AD"/>
    <w:rsid w:val="00457398"/>
    <w:rsid w:val="00457ADD"/>
    <w:rsid w:val="004606BC"/>
    <w:rsid w:val="00460DF5"/>
    <w:rsid w:val="00460E68"/>
    <w:rsid w:val="00464DCB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59E"/>
    <w:rsid w:val="004758DB"/>
    <w:rsid w:val="00475EF0"/>
    <w:rsid w:val="00476C2C"/>
    <w:rsid w:val="0047713C"/>
    <w:rsid w:val="00477A36"/>
    <w:rsid w:val="00480155"/>
    <w:rsid w:val="004806C2"/>
    <w:rsid w:val="0048176D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54D"/>
    <w:rsid w:val="004A2A29"/>
    <w:rsid w:val="004A38C6"/>
    <w:rsid w:val="004A3BD6"/>
    <w:rsid w:val="004A457B"/>
    <w:rsid w:val="004A5F28"/>
    <w:rsid w:val="004A607C"/>
    <w:rsid w:val="004A71D1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A03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59EB"/>
    <w:rsid w:val="00545AB7"/>
    <w:rsid w:val="005465E9"/>
    <w:rsid w:val="00547074"/>
    <w:rsid w:val="0054762F"/>
    <w:rsid w:val="00547DDC"/>
    <w:rsid w:val="0055019F"/>
    <w:rsid w:val="00550605"/>
    <w:rsid w:val="00551F20"/>
    <w:rsid w:val="005522B7"/>
    <w:rsid w:val="005536D1"/>
    <w:rsid w:val="00553811"/>
    <w:rsid w:val="005548A5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32EA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473"/>
    <w:rsid w:val="005B6FE3"/>
    <w:rsid w:val="005B72FA"/>
    <w:rsid w:val="005B7300"/>
    <w:rsid w:val="005C0FDB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6D2D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5F7F3D"/>
    <w:rsid w:val="006003A3"/>
    <w:rsid w:val="00601556"/>
    <w:rsid w:val="00602148"/>
    <w:rsid w:val="0060328E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2BF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25D9"/>
    <w:rsid w:val="0064553C"/>
    <w:rsid w:val="0064667B"/>
    <w:rsid w:val="006475A1"/>
    <w:rsid w:val="00647CE6"/>
    <w:rsid w:val="00647EDC"/>
    <w:rsid w:val="006504F1"/>
    <w:rsid w:val="00650C7F"/>
    <w:rsid w:val="00651687"/>
    <w:rsid w:val="00651824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D18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203A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3D0"/>
    <w:rsid w:val="006A6A09"/>
    <w:rsid w:val="006B0F04"/>
    <w:rsid w:val="006B113F"/>
    <w:rsid w:val="006B16B6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19E8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5BDE"/>
    <w:rsid w:val="006F6DCE"/>
    <w:rsid w:val="006F72FE"/>
    <w:rsid w:val="00700574"/>
    <w:rsid w:val="00700B38"/>
    <w:rsid w:val="0070298B"/>
    <w:rsid w:val="00702D11"/>
    <w:rsid w:val="007034E6"/>
    <w:rsid w:val="00703595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45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696D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2970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5778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4DCB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60B7"/>
    <w:rsid w:val="0086705D"/>
    <w:rsid w:val="008702BA"/>
    <w:rsid w:val="00870FD2"/>
    <w:rsid w:val="008712B0"/>
    <w:rsid w:val="00872FD2"/>
    <w:rsid w:val="00874B5A"/>
    <w:rsid w:val="00876355"/>
    <w:rsid w:val="008765CB"/>
    <w:rsid w:val="00880D93"/>
    <w:rsid w:val="0088397F"/>
    <w:rsid w:val="00883F80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6780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63B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800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17789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2A06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28F8"/>
    <w:rsid w:val="009B3A6F"/>
    <w:rsid w:val="009B40CF"/>
    <w:rsid w:val="009B5451"/>
    <w:rsid w:val="009B61F1"/>
    <w:rsid w:val="009B678A"/>
    <w:rsid w:val="009B74DC"/>
    <w:rsid w:val="009B7826"/>
    <w:rsid w:val="009B7CE1"/>
    <w:rsid w:val="009B7DBF"/>
    <w:rsid w:val="009C2551"/>
    <w:rsid w:val="009C2A2B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92C"/>
    <w:rsid w:val="009D1A5B"/>
    <w:rsid w:val="009D22CE"/>
    <w:rsid w:val="009D26BD"/>
    <w:rsid w:val="009D3146"/>
    <w:rsid w:val="009D5217"/>
    <w:rsid w:val="009D5AF1"/>
    <w:rsid w:val="009D781A"/>
    <w:rsid w:val="009D7E38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4622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476FB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6FE4"/>
    <w:rsid w:val="00A57339"/>
    <w:rsid w:val="00A5737B"/>
    <w:rsid w:val="00A61D93"/>
    <w:rsid w:val="00A61FA4"/>
    <w:rsid w:val="00A65387"/>
    <w:rsid w:val="00A66274"/>
    <w:rsid w:val="00A67C5A"/>
    <w:rsid w:val="00A70118"/>
    <w:rsid w:val="00A7142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6C72"/>
    <w:rsid w:val="00A876DB"/>
    <w:rsid w:val="00A90114"/>
    <w:rsid w:val="00A92049"/>
    <w:rsid w:val="00A9216F"/>
    <w:rsid w:val="00A92374"/>
    <w:rsid w:val="00A92B28"/>
    <w:rsid w:val="00A92FA6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3EBD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5FE2"/>
    <w:rsid w:val="00AC7126"/>
    <w:rsid w:val="00AC717B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5116"/>
    <w:rsid w:val="00AD6D3B"/>
    <w:rsid w:val="00AE1EA9"/>
    <w:rsid w:val="00AE1F0D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5FD1"/>
    <w:rsid w:val="00AF714C"/>
    <w:rsid w:val="00B00850"/>
    <w:rsid w:val="00B0266B"/>
    <w:rsid w:val="00B06C1A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5DBD"/>
    <w:rsid w:val="00B26B43"/>
    <w:rsid w:val="00B30138"/>
    <w:rsid w:val="00B31398"/>
    <w:rsid w:val="00B31B1C"/>
    <w:rsid w:val="00B32990"/>
    <w:rsid w:val="00B33471"/>
    <w:rsid w:val="00B34EBF"/>
    <w:rsid w:val="00B354EA"/>
    <w:rsid w:val="00B36198"/>
    <w:rsid w:val="00B378D6"/>
    <w:rsid w:val="00B37913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0A3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351F"/>
    <w:rsid w:val="00B6552D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1DD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5BD"/>
    <w:rsid w:val="00BA1BCB"/>
    <w:rsid w:val="00BB01A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90B"/>
    <w:rsid w:val="00BB7CB0"/>
    <w:rsid w:val="00BB7FB0"/>
    <w:rsid w:val="00BC013D"/>
    <w:rsid w:val="00BC0EE5"/>
    <w:rsid w:val="00BC10D5"/>
    <w:rsid w:val="00BC1179"/>
    <w:rsid w:val="00BC1816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4401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7B5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2AB2"/>
    <w:rsid w:val="00C24234"/>
    <w:rsid w:val="00C25895"/>
    <w:rsid w:val="00C2798A"/>
    <w:rsid w:val="00C27CE3"/>
    <w:rsid w:val="00C30558"/>
    <w:rsid w:val="00C31176"/>
    <w:rsid w:val="00C31611"/>
    <w:rsid w:val="00C31774"/>
    <w:rsid w:val="00C31B58"/>
    <w:rsid w:val="00C31EC7"/>
    <w:rsid w:val="00C32CCA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38D7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01D"/>
    <w:rsid w:val="00CA64C4"/>
    <w:rsid w:val="00CA669D"/>
    <w:rsid w:val="00CA687A"/>
    <w:rsid w:val="00CA6FDC"/>
    <w:rsid w:val="00CB0A03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561E"/>
    <w:rsid w:val="00CD616E"/>
    <w:rsid w:val="00CD62F8"/>
    <w:rsid w:val="00CD763B"/>
    <w:rsid w:val="00CE1213"/>
    <w:rsid w:val="00CE1A6F"/>
    <w:rsid w:val="00CE1D2D"/>
    <w:rsid w:val="00CE3887"/>
    <w:rsid w:val="00CF1AB9"/>
    <w:rsid w:val="00CF313A"/>
    <w:rsid w:val="00CF3413"/>
    <w:rsid w:val="00CF35C6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3C10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0E84"/>
    <w:rsid w:val="00D31639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33D"/>
    <w:rsid w:val="00D63B09"/>
    <w:rsid w:val="00D65A36"/>
    <w:rsid w:val="00D6695F"/>
    <w:rsid w:val="00D66B3E"/>
    <w:rsid w:val="00D6703C"/>
    <w:rsid w:val="00D70018"/>
    <w:rsid w:val="00D701E4"/>
    <w:rsid w:val="00D7072A"/>
    <w:rsid w:val="00D71550"/>
    <w:rsid w:val="00D715CF"/>
    <w:rsid w:val="00D73CF9"/>
    <w:rsid w:val="00D7405A"/>
    <w:rsid w:val="00D757CE"/>
    <w:rsid w:val="00D76CF0"/>
    <w:rsid w:val="00D80565"/>
    <w:rsid w:val="00D810F1"/>
    <w:rsid w:val="00D8402B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1DB4"/>
    <w:rsid w:val="00D931A2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63A8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167F9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2FB"/>
    <w:rsid w:val="00E42657"/>
    <w:rsid w:val="00E43C88"/>
    <w:rsid w:val="00E45D61"/>
    <w:rsid w:val="00E46B4F"/>
    <w:rsid w:val="00E47AB8"/>
    <w:rsid w:val="00E5007C"/>
    <w:rsid w:val="00E51047"/>
    <w:rsid w:val="00E52131"/>
    <w:rsid w:val="00E521CF"/>
    <w:rsid w:val="00E5289F"/>
    <w:rsid w:val="00E53136"/>
    <w:rsid w:val="00E535C6"/>
    <w:rsid w:val="00E551F7"/>
    <w:rsid w:val="00E555DE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76D"/>
    <w:rsid w:val="00EB3AF6"/>
    <w:rsid w:val="00EB58E6"/>
    <w:rsid w:val="00EB6E00"/>
    <w:rsid w:val="00EB70F4"/>
    <w:rsid w:val="00EB7869"/>
    <w:rsid w:val="00EB7AE8"/>
    <w:rsid w:val="00EC029F"/>
    <w:rsid w:val="00EC1317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C7F3B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424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8F1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0064"/>
    <w:rsid w:val="00F6056B"/>
    <w:rsid w:val="00F630AA"/>
    <w:rsid w:val="00F6357F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275B"/>
    <w:rsid w:val="00F831E9"/>
    <w:rsid w:val="00F85252"/>
    <w:rsid w:val="00F8652C"/>
    <w:rsid w:val="00F87CF8"/>
    <w:rsid w:val="00F90987"/>
    <w:rsid w:val="00F91B76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1D0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3F55"/>
    <w:rsid w:val="00FB453A"/>
    <w:rsid w:val="00FB5661"/>
    <w:rsid w:val="00FB65FE"/>
    <w:rsid w:val="00FB7494"/>
    <w:rsid w:val="00FC0050"/>
    <w:rsid w:val="00FC08CA"/>
    <w:rsid w:val="00FC0FF7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1B0A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aliases w:val="Lettre d'introduction,Paragrafo elenco,List Paragraph1,1st level - Bullet List Paragraph,Bullet aligned left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aliases w:val="Lettre d'introduction Char,Paragrafo elenco Char,List Paragraph1 Char,1st level - Bullet List Paragraph Char,Bullet aligned left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  <w:style w:type="paragraph" w:customStyle="1" w:styleId="TableHWhite">
    <w:name w:val="Table H White"/>
    <w:basedOn w:val="Normal"/>
    <w:link w:val="TableHWhiteChar"/>
    <w:qFormat/>
    <w:rsid w:val="000E15D5"/>
    <w:pPr>
      <w:jc w:val="center"/>
    </w:pPr>
    <w:rPr>
      <w:rFonts w:cs="Arial"/>
      <w:b/>
      <w:color w:val="FFFFFF" w:themeColor="background1"/>
    </w:rPr>
  </w:style>
  <w:style w:type="character" w:customStyle="1" w:styleId="TableHWhiteChar">
    <w:name w:val="Table H White Char"/>
    <w:basedOn w:val="DefaultParagraphFont"/>
    <w:link w:val="TableHWhite"/>
    <w:rsid w:val="000E15D5"/>
    <w:rPr>
      <w:rFonts w:ascii="Arial" w:hAnsi="Arial" w:cs="Arial"/>
      <w:b/>
      <w:color w:val="FFFFFF" w:themeColor="background1"/>
    </w:rPr>
  </w:style>
  <w:style w:type="paragraph" w:customStyle="1" w:styleId="tt9">
    <w:name w:val="tt 9"/>
    <w:basedOn w:val="TableText"/>
    <w:link w:val="tt9Char"/>
    <w:qFormat/>
    <w:rsid w:val="00B6351F"/>
    <w:rPr>
      <w:sz w:val="18"/>
      <w:szCs w:val="18"/>
    </w:rPr>
  </w:style>
  <w:style w:type="character" w:customStyle="1" w:styleId="tt9Char">
    <w:name w:val="tt 9 Char"/>
    <w:basedOn w:val="TableTextChar"/>
    <w:link w:val="tt9"/>
    <w:rsid w:val="00B6351F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4001D7052114CD78305B1378172C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1F73A-C19F-44AD-9DEB-ABD5743476B7}"/>
      </w:docPartPr>
      <w:docPartBody>
        <w:p w:rsidR="00140332" w:rsidRDefault="00A3206A" w:rsidP="00A3206A">
          <w:pPr>
            <w:pStyle w:val="D4001D7052114CD78305B1378172CAFE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5F8ECA33B34A4C87A3165BDC74D3F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00CBB-AD74-4A0B-889F-00BA69786C1B}"/>
      </w:docPartPr>
      <w:docPartBody>
        <w:p w:rsidR="00140332" w:rsidRDefault="00A3206A" w:rsidP="00A3206A">
          <w:pPr>
            <w:pStyle w:val="5F8ECA33B34A4C87A3165BDC74D3F8A2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5E8B28EA249A4B0EBAA2B29FDE350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0B580-C6E3-4AFA-9621-67485EA47530}"/>
      </w:docPartPr>
      <w:docPartBody>
        <w:p w:rsidR="00140332" w:rsidRDefault="00A3206A" w:rsidP="00A3206A">
          <w:pPr>
            <w:pStyle w:val="5E8B28EA249A4B0EBAA2B29FDE350953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06A"/>
    <w:rsid w:val="00041708"/>
    <w:rsid w:val="00140332"/>
    <w:rsid w:val="006372BD"/>
    <w:rsid w:val="00A3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3206A"/>
    <w:rPr>
      <w:color w:val="808080"/>
    </w:rPr>
  </w:style>
  <w:style w:type="paragraph" w:customStyle="1" w:styleId="D4001D7052114CD78305B1378172CAFE">
    <w:name w:val="D4001D7052114CD78305B1378172CAFE"/>
    <w:rsid w:val="00A3206A"/>
  </w:style>
  <w:style w:type="paragraph" w:customStyle="1" w:styleId="5F8ECA33B34A4C87A3165BDC74D3F8A2">
    <w:name w:val="5F8ECA33B34A4C87A3165BDC74D3F8A2"/>
    <w:rsid w:val="00A3206A"/>
  </w:style>
  <w:style w:type="paragraph" w:customStyle="1" w:styleId="5E8B28EA249A4B0EBAA2B29FDE350953">
    <w:name w:val="5E8B28EA249A4B0EBAA2B29FDE350953"/>
    <w:rsid w:val="00A320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D41BBFA44D24B862F7A66ECDD862B" ma:contentTypeVersion="13" ma:contentTypeDescription="Create a new document." ma:contentTypeScope="" ma:versionID="7a5dbc5a68015b98014111011a27bcf8">
  <xsd:schema xmlns:xsd="http://www.w3.org/2001/XMLSchema" xmlns:xs="http://www.w3.org/2001/XMLSchema" xmlns:p="http://schemas.microsoft.com/office/2006/metadata/properties" xmlns:ns2="5c897e27-c892-4cad-bb60-1e8a331bc805" xmlns:ns3="1ce266b3-a4d1-4b2c-8455-4f31e805a145" targetNamespace="http://schemas.microsoft.com/office/2006/metadata/properties" ma:root="true" ma:fieldsID="169b44e535bdc3b90f19cf1603aee5df" ns2:_="" ns3:_="">
    <xsd:import namespace="5c897e27-c892-4cad-bb60-1e8a331bc805"/>
    <xsd:import namespace="1ce266b3-a4d1-4b2c-8455-4f31e805a1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97e27-c892-4cad-bb60-1e8a331bc8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266b3-a4d1-4b2c-8455-4f31e805a14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B346CC-B656-4714-AF63-BB13B6B2A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97e27-c892-4cad-bb60-1e8a331bc805"/>
    <ds:schemaRef ds:uri="1ce266b3-a4d1-4b2c-8455-4f31e805a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B33259-A0F8-45B9-8A64-E20492659E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785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EOM-KD0-TP-000022-AR</dc:subject>
  <dc:creator>Rivamonte, Leonnito (RMP)</dc:creator>
  <cp:keywords>ᅟ</cp:keywords>
  <cp:lastModifiedBy>اسماء المطيري Asma Almutairi</cp:lastModifiedBy>
  <cp:revision>10</cp:revision>
  <cp:lastPrinted>2017-10-17T10:11:00Z</cp:lastPrinted>
  <dcterms:created xsi:type="dcterms:W3CDTF">2021-08-23T13:27:00Z</dcterms:created>
  <dcterms:modified xsi:type="dcterms:W3CDTF">2022-01-18T13:20:00Z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0x0101005D3D41BBFA44D24B862F7A66ECDD862B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